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0F" w:rsidRDefault="00EE490F" w:rsidP="004A50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90F" w:rsidRPr="004A50F5" w:rsidRDefault="00EE490F" w:rsidP="004A50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0F5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проведению</w:t>
      </w:r>
    </w:p>
    <w:p w:rsidR="00EE490F" w:rsidRDefault="00EE490F" w:rsidP="004A50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0F5">
        <w:rPr>
          <w:rFonts w:ascii="Times New Roman" w:hAnsi="Times New Roman" w:cs="Times New Roman"/>
          <w:b/>
          <w:bCs/>
          <w:sz w:val="28"/>
          <w:szCs w:val="28"/>
        </w:rPr>
        <w:t>Недели безопасности труда в  М</w:t>
      </w:r>
      <w:r>
        <w:rPr>
          <w:rFonts w:ascii="Times New Roman" w:hAnsi="Times New Roman" w:cs="Times New Roman"/>
          <w:b/>
          <w:bCs/>
          <w:sz w:val="28"/>
          <w:szCs w:val="28"/>
        </w:rPr>
        <w:t>БОУ СШ №62</w:t>
      </w:r>
    </w:p>
    <w:p w:rsidR="00EE490F" w:rsidRDefault="00EE490F" w:rsidP="004A50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45"/>
        <w:gridCol w:w="1624"/>
        <w:gridCol w:w="2485"/>
      </w:tblGrid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EE490F" w:rsidRPr="00F37478" w:rsidRDefault="00EE490F" w:rsidP="00F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E490F" w:rsidRPr="00F37478" w:rsidRDefault="00EE490F" w:rsidP="00F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Издать приказ по школе о проведении Недели по охране труда. Ознакомить с приказом персонал школы.                                                 </w:t>
            </w:r>
          </w:p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недели по ОТ.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Л.А.Сидорова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Ю.В.Никонова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Внеплановая проверка рабочих и ученических мест соответствию ТБ, правил и норм по охране труда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Т.А.Бушихина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Ю.В.Никонова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Т.А.Балясникова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 на пищеблоке.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Т.А.Бушихина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Ю.В.Никонова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Т.А.Балясникова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Видеоурок для педагогов по ОТ.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Ю.В.Никонова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Е.П.Швецова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ОТ «Если хочешь быть здоров, читай советы докторов».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21 – 28.04.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С.В.Чиркова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Конкурс плакатов «Правила безопасности в школе».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20 - 26.04.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Ю.В.Никонова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Информационные флаеры «Стресс и его профилактика»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20 - 26.04.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Ю.В.Никонова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Анкетирование «Микроклимат в школе»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Ю.В.Никонова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Физкультминутки на уроках в начальной школе.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25 – 27.04.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 xml:space="preserve">Ю.В.Никонова 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активная группа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«28 апреля – Всемирный день охраны труда»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субботник.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23.04.16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День положительных эмоций «Подари улыбку».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23.04.16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 xml:space="preserve">Ю.В.Никонова 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активная группа</w:t>
            </w: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Тренинг с учащимися 9, 11 классов «Экзаменационный стресс».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25 – 27.04.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 xml:space="preserve">Ю.В.Никонова </w:t>
            </w:r>
          </w:p>
          <w:p w:rsidR="00EE490F" w:rsidRPr="00F37478" w:rsidRDefault="00EE490F" w:rsidP="007746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0F" w:rsidRPr="00F37478">
        <w:tc>
          <w:tcPr>
            <w:tcW w:w="817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45" w:type="dxa"/>
          </w:tcPr>
          <w:p w:rsidR="00EE490F" w:rsidRPr="00F37478" w:rsidRDefault="00EE490F" w:rsidP="00F3747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Педсовет с элементами тренинга «Профилактика синдрома профессионального выгорания».</w:t>
            </w:r>
          </w:p>
        </w:tc>
        <w:tc>
          <w:tcPr>
            <w:tcW w:w="1624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28.04.16</w:t>
            </w:r>
          </w:p>
        </w:tc>
        <w:tc>
          <w:tcPr>
            <w:tcW w:w="2485" w:type="dxa"/>
          </w:tcPr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 xml:space="preserve">Ю.В.Никонова </w:t>
            </w:r>
          </w:p>
          <w:p w:rsidR="00EE490F" w:rsidRPr="00F37478" w:rsidRDefault="00EE490F" w:rsidP="00F374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90F" w:rsidRPr="004A50F5" w:rsidRDefault="00EE490F" w:rsidP="004A50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490F" w:rsidRPr="004A50F5" w:rsidSect="00BE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0F5"/>
    <w:rsid w:val="00285484"/>
    <w:rsid w:val="004A50F5"/>
    <w:rsid w:val="004D277B"/>
    <w:rsid w:val="007746DE"/>
    <w:rsid w:val="007A61D4"/>
    <w:rsid w:val="00841D9C"/>
    <w:rsid w:val="00A64173"/>
    <w:rsid w:val="00AF5416"/>
    <w:rsid w:val="00BE492C"/>
    <w:rsid w:val="00BE5F36"/>
    <w:rsid w:val="00EE490F"/>
    <w:rsid w:val="00F3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A50F5"/>
    <w:rPr>
      <w:rFonts w:cs="Calibri"/>
    </w:rPr>
  </w:style>
  <w:style w:type="table" w:styleId="TableGrid">
    <w:name w:val="Table Grid"/>
    <w:basedOn w:val="TableNormal"/>
    <w:uiPriority w:val="99"/>
    <w:rsid w:val="004A50F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61D4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1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231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2016-04-21T05:56:00Z</cp:lastPrinted>
  <dcterms:created xsi:type="dcterms:W3CDTF">2016-04-20T11:10:00Z</dcterms:created>
  <dcterms:modified xsi:type="dcterms:W3CDTF">2016-04-21T05:56:00Z</dcterms:modified>
</cp:coreProperties>
</file>